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trathfield-profile"/>
    <w:p>
      <w:pPr>
        <w:pStyle w:val="Heading1"/>
      </w:pPr>
      <w:r>
        <w:t xml:space="preserve">Strathfield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46,129          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Strathfield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29,219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Strathfield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$3,868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26,953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4,045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2,199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6,616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6,770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68,105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27,200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2,787,000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152,297.1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2024-11-14T23:32:35Z</dcterms:created>
  <dcterms:modified xsi:type="dcterms:W3CDTF">2024-11-14T23:32:35Z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